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BE1F" w14:textId="77777777" w:rsidR="003B7224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t xml:space="preserve">APPLICATION FOR A </w:t>
      </w:r>
      <w:r w:rsidRPr="00483E14">
        <w:rPr>
          <w:rFonts w:ascii="Noto Serif" w:hAnsi="Noto Serif" w:cs="Noto Serif"/>
          <w:b/>
          <w:sz w:val="36"/>
        </w:rPr>
        <w:t>MARRIAGE</w:t>
      </w:r>
      <w:r w:rsidRPr="00483E14">
        <w:rPr>
          <w:rFonts w:ascii="Noto Serif" w:hAnsi="Noto Serif" w:cs="Noto Serif"/>
          <w:b/>
          <w:sz w:val="24"/>
        </w:rPr>
        <w:t xml:space="preserve"> RECORD</w:t>
      </w:r>
      <w:r w:rsidR="00483E14" w:rsidRPr="00483E14">
        <w:rPr>
          <w:rFonts w:ascii="Noto Serif" w:hAnsi="Noto Serif" w:cs="Noto Serif"/>
          <w:b/>
          <w:sz w:val="24"/>
        </w:rPr>
        <w:br/>
      </w:r>
      <w:r w:rsidR="00483E14" w:rsidRPr="00483E14">
        <w:rPr>
          <w:rFonts w:ascii="Noto Serif" w:hAnsi="Noto Serif" w:cs="Noto Serif"/>
          <w:sz w:val="20"/>
        </w:rPr>
        <w:t>(Please print all items clearly)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A4FA8" w:rsidRPr="00483E14" w14:paraId="5C2AE6D7" w14:textId="77777777" w:rsidTr="00BA4FA8">
        <w:trPr>
          <w:trHeight w:val="611"/>
        </w:trPr>
        <w:tc>
          <w:tcPr>
            <w:tcW w:w="5395" w:type="dxa"/>
          </w:tcPr>
          <w:p w14:paraId="04715620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Bride/Groom/Spouse:</w:t>
            </w:r>
          </w:p>
        </w:tc>
        <w:tc>
          <w:tcPr>
            <w:tcW w:w="5395" w:type="dxa"/>
          </w:tcPr>
          <w:p w14:paraId="0B01B935" w14:textId="77777777" w:rsidR="00BA4FA8" w:rsidRPr="00483E14" w:rsidRDefault="00BA4FA8" w:rsidP="00BA4FA8">
            <w:pPr>
              <w:rPr>
                <w:rFonts w:ascii="Noto Serif" w:hAnsi="Noto Serif" w:cs="Noto Serif"/>
                <w:sz w:val="24"/>
              </w:rPr>
            </w:pPr>
            <w:r w:rsidRPr="00483E14">
              <w:rPr>
                <w:rFonts w:ascii="Noto Serif" w:hAnsi="Noto Serif" w:cs="Noto Serif"/>
                <w:sz w:val="20"/>
              </w:rPr>
              <w:t>Bride/Groom/Spouse (Maiden name of bride):</w:t>
            </w:r>
          </w:p>
        </w:tc>
      </w:tr>
      <w:tr w:rsidR="00BA4FA8" w:rsidRPr="00483E14" w14:paraId="176967BD" w14:textId="77777777" w:rsidTr="00BA4FA8">
        <w:trPr>
          <w:trHeight w:val="620"/>
        </w:trPr>
        <w:tc>
          <w:tcPr>
            <w:tcW w:w="5395" w:type="dxa"/>
          </w:tcPr>
          <w:p w14:paraId="74E6B5F8" w14:textId="77777777" w:rsidR="00BA4FA8" w:rsidRPr="00483E14" w:rsidRDefault="00030304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Date of birth and location:</w:t>
            </w:r>
          </w:p>
        </w:tc>
        <w:tc>
          <w:tcPr>
            <w:tcW w:w="5395" w:type="dxa"/>
          </w:tcPr>
          <w:p w14:paraId="51DFF290" w14:textId="77777777" w:rsidR="00BA4FA8" w:rsidRPr="00483E14" w:rsidRDefault="00030304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Date of birth and location:</w:t>
            </w:r>
          </w:p>
        </w:tc>
      </w:tr>
      <w:tr w:rsidR="00BA4FA8" w:rsidRPr="00483E14" w14:paraId="4240968A" w14:textId="77777777" w:rsidTr="00BA4FA8">
        <w:trPr>
          <w:trHeight w:val="620"/>
        </w:trPr>
        <w:tc>
          <w:tcPr>
            <w:tcW w:w="5395" w:type="dxa"/>
          </w:tcPr>
          <w:p w14:paraId="41BD86F1" w14:textId="77777777" w:rsidR="00BA4FA8" w:rsidRPr="00483E14" w:rsidRDefault="00030304" w:rsidP="00BA4FA8">
            <w:pPr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sz w:val="20"/>
              </w:rPr>
              <w:t>Address at time of marriage:</w:t>
            </w:r>
          </w:p>
        </w:tc>
        <w:tc>
          <w:tcPr>
            <w:tcW w:w="5395" w:type="dxa"/>
          </w:tcPr>
          <w:p w14:paraId="1EEE97C1" w14:textId="77777777" w:rsidR="00BA4FA8" w:rsidRPr="00483E14" w:rsidRDefault="00030304" w:rsidP="00BA4FA8">
            <w:pPr>
              <w:rPr>
                <w:rFonts w:ascii="Noto Serif" w:hAnsi="Noto Serif" w:cs="Noto Serif"/>
                <w:b/>
                <w:sz w:val="24"/>
              </w:rPr>
            </w:pPr>
            <w:r>
              <w:rPr>
                <w:rFonts w:ascii="Noto Serif" w:hAnsi="Noto Serif" w:cs="Noto Serif"/>
                <w:sz w:val="20"/>
              </w:rPr>
              <w:t>Address at time of marriage:</w:t>
            </w:r>
          </w:p>
        </w:tc>
      </w:tr>
      <w:tr w:rsidR="00BA4FA8" w:rsidRPr="00483E14" w14:paraId="6DDB742E" w14:textId="77777777" w:rsidTr="00BA4FA8">
        <w:trPr>
          <w:trHeight w:val="629"/>
        </w:trPr>
        <w:tc>
          <w:tcPr>
            <w:tcW w:w="5395" w:type="dxa"/>
          </w:tcPr>
          <w:p w14:paraId="42DBF44A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Date of Marriage:</w:t>
            </w:r>
          </w:p>
        </w:tc>
        <w:tc>
          <w:tcPr>
            <w:tcW w:w="5395" w:type="dxa"/>
          </w:tcPr>
          <w:p w14:paraId="0B3791A7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Place of Marriage:</w:t>
            </w:r>
          </w:p>
        </w:tc>
      </w:tr>
    </w:tbl>
    <w:p w14:paraId="1704F19D" w14:textId="77777777" w:rsidR="00BA4FA8" w:rsidRPr="00483E14" w:rsidRDefault="00BA4FA8" w:rsidP="00BA4FA8">
      <w:pPr>
        <w:jc w:val="center"/>
        <w:rPr>
          <w:rFonts w:ascii="Noto Serif" w:hAnsi="Noto Serif" w:cs="Noto Serif"/>
          <w:b/>
          <w:sz w:val="24"/>
        </w:rPr>
      </w:pPr>
      <w:r w:rsidRPr="00483E14">
        <w:rPr>
          <w:rFonts w:ascii="Noto Serif" w:hAnsi="Noto Serif" w:cs="Noto Serif"/>
          <w:b/>
          <w:sz w:val="24"/>
        </w:rPr>
        <w:br/>
        <w:t>WHO IS REQUESTING THIS RECORD?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4FA8" w:rsidRPr="00483E14" w14:paraId="6168AA9A" w14:textId="77777777" w:rsidTr="00BA4FA8">
        <w:trPr>
          <w:trHeight w:val="629"/>
        </w:trPr>
        <w:tc>
          <w:tcPr>
            <w:tcW w:w="10790" w:type="dxa"/>
          </w:tcPr>
          <w:p w14:paraId="33B5D2E7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Print Name:                                                                                  Signature:</w:t>
            </w:r>
          </w:p>
        </w:tc>
      </w:tr>
      <w:tr w:rsidR="00BA4FA8" w:rsidRPr="00483E14" w14:paraId="66E117FA" w14:textId="77777777" w:rsidTr="00030304">
        <w:trPr>
          <w:trHeight w:val="458"/>
        </w:trPr>
        <w:tc>
          <w:tcPr>
            <w:tcW w:w="10790" w:type="dxa"/>
          </w:tcPr>
          <w:p w14:paraId="0765C91D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Street Address:</w:t>
            </w:r>
          </w:p>
        </w:tc>
      </w:tr>
      <w:tr w:rsidR="00BA4FA8" w:rsidRPr="00483E14" w14:paraId="15EB9710" w14:textId="77777777" w:rsidTr="00030304">
        <w:trPr>
          <w:trHeight w:val="440"/>
        </w:trPr>
        <w:tc>
          <w:tcPr>
            <w:tcW w:w="10790" w:type="dxa"/>
          </w:tcPr>
          <w:p w14:paraId="6461C5BC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City/State/Zip:</w:t>
            </w:r>
          </w:p>
        </w:tc>
      </w:tr>
      <w:tr w:rsidR="00BA4FA8" w:rsidRPr="00483E14" w14:paraId="7E39A476" w14:textId="77777777" w:rsidTr="00030304">
        <w:trPr>
          <w:trHeight w:val="440"/>
        </w:trPr>
        <w:tc>
          <w:tcPr>
            <w:tcW w:w="10790" w:type="dxa"/>
          </w:tcPr>
          <w:p w14:paraId="0A0F0B85" w14:textId="77777777" w:rsidR="00BA4FA8" w:rsidRPr="00483E14" w:rsidRDefault="00BA4FA8" w:rsidP="00BA4FA8">
            <w:pPr>
              <w:jc w:val="both"/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Daytime Telephone Number:</w:t>
            </w:r>
          </w:p>
        </w:tc>
      </w:tr>
      <w:tr w:rsidR="00BA4FA8" w:rsidRPr="00483E14" w14:paraId="06B8EFFB" w14:textId="77777777" w:rsidTr="00030304">
        <w:trPr>
          <w:trHeight w:val="512"/>
        </w:trPr>
        <w:tc>
          <w:tcPr>
            <w:tcW w:w="10790" w:type="dxa"/>
          </w:tcPr>
          <w:p w14:paraId="04673716" w14:textId="77777777" w:rsidR="00BA4FA8" w:rsidRPr="00483E14" w:rsidRDefault="00BA4FA8" w:rsidP="00BA4FA8">
            <w:pPr>
              <w:rPr>
                <w:rFonts w:ascii="Noto Serif" w:hAnsi="Noto Serif" w:cs="Noto Serif"/>
                <w:sz w:val="20"/>
              </w:rPr>
            </w:pPr>
            <w:r w:rsidRPr="00483E14">
              <w:rPr>
                <w:rFonts w:ascii="Noto Serif" w:hAnsi="Noto Serif" w:cs="Noto Serif"/>
                <w:sz w:val="20"/>
              </w:rPr>
              <w:t>Your relationship to person whose record is requested? If self, state “self”.</w:t>
            </w:r>
          </w:p>
        </w:tc>
      </w:tr>
      <w:tr w:rsidR="00BA4FA8" w:rsidRPr="00483E14" w14:paraId="1701E467" w14:textId="77777777" w:rsidTr="00BA4FA8">
        <w:trPr>
          <w:trHeight w:val="629"/>
        </w:trPr>
        <w:tc>
          <w:tcPr>
            <w:tcW w:w="10790" w:type="dxa"/>
          </w:tcPr>
          <w:p w14:paraId="7FDB315E" w14:textId="77777777" w:rsidR="00BA4FA8" w:rsidRPr="00483E14" w:rsidRDefault="00BA4FA8" w:rsidP="00BA4FA8">
            <w:pPr>
              <w:rPr>
                <w:rFonts w:ascii="Noto Serif" w:hAnsi="Noto Serif" w:cs="Noto Serif"/>
                <w:sz w:val="24"/>
              </w:rPr>
            </w:pPr>
            <w:r w:rsidRPr="00483E14">
              <w:rPr>
                <w:rFonts w:ascii="Noto Serif" w:hAnsi="Noto Serif" w:cs="Noto Serif"/>
                <w:sz w:val="20"/>
              </w:rPr>
              <w:t>For what purpose is this information required?</w:t>
            </w:r>
          </w:p>
        </w:tc>
      </w:tr>
    </w:tbl>
    <w:p w14:paraId="3EA403A2" w14:textId="77777777" w:rsidR="00BA4FA8" w:rsidRDefault="00483E14" w:rsidP="00483E14">
      <w:pPr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b/>
          <w:sz w:val="24"/>
        </w:rPr>
        <w:br/>
      </w:r>
      <w:r w:rsidRPr="00483E14">
        <w:rPr>
          <w:rFonts w:ascii="Noto Serif" w:hAnsi="Noto Serif" w:cs="Noto Serif"/>
          <w:sz w:val="20"/>
        </w:rPr>
        <w:t>No. of Copies:</w:t>
      </w:r>
      <w:r>
        <w:rPr>
          <w:rFonts w:ascii="Noto Serif" w:hAnsi="Noto Serif" w:cs="Noto Serif"/>
          <w:sz w:val="20"/>
        </w:rPr>
        <w:t xml:space="preserve"> __________      </w:t>
      </w:r>
      <w:r w:rsidRPr="00483E14">
        <w:rPr>
          <w:rFonts w:ascii="Noto Serif" w:hAnsi="Noto Serif" w:cs="Noto Serif"/>
          <w:sz w:val="20"/>
        </w:rPr>
        <w:t>Date:</w:t>
      </w:r>
      <w:r>
        <w:rPr>
          <w:rFonts w:ascii="Noto Serif" w:hAnsi="Noto Serif" w:cs="Noto Serif"/>
          <w:sz w:val="20"/>
        </w:rPr>
        <w:t xml:space="preserve">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698E" w:rsidRPr="00864556" w14:paraId="0973923E" w14:textId="77777777" w:rsidTr="009507CA">
        <w:trPr>
          <w:trHeight w:val="782"/>
        </w:trPr>
        <w:tc>
          <w:tcPr>
            <w:tcW w:w="10790" w:type="dxa"/>
          </w:tcPr>
          <w:p w14:paraId="790D2C90" w14:textId="2EBBD102" w:rsidR="00C3698E" w:rsidRPr="00864556" w:rsidRDefault="00C3698E" w:rsidP="009507CA">
            <w:pPr>
              <w:jc w:val="center"/>
              <w:rPr>
                <w:rFonts w:ascii="Noto Serif" w:hAnsi="Noto Serif" w:cs="Noto Serif"/>
                <w:b/>
                <w:bCs/>
                <w:sz w:val="20"/>
              </w:rPr>
            </w:pPr>
            <w:r w:rsidRPr="00864556">
              <w:rPr>
                <w:rFonts w:ascii="Noto Serif" w:hAnsi="Noto Serif" w:cs="Noto Serif"/>
                <w:b/>
                <w:bCs/>
                <w:sz w:val="20"/>
              </w:rPr>
              <w:t>FEE: $10 Non-refundable search fee (</w:t>
            </w:r>
            <w:r>
              <w:rPr>
                <w:rFonts w:ascii="Noto Serif" w:hAnsi="Noto Serif" w:cs="Noto Serif"/>
                <w:b/>
                <w:bCs/>
                <w:sz w:val="20"/>
              </w:rPr>
              <w:t>please do not send cash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). This fee also </w:t>
            </w:r>
            <w:r>
              <w:rPr>
                <w:rFonts w:ascii="Noto Serif" w:hAnsi="Noto Serif" w:cs="Noto Serif"/>
                <w:b/>
                <w:bCs/>
                <w:sz w:val="20"/>
              </w:rPr>
              <w:t>covers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1 certified copy</w:t>
            </w:r>
            <w:r>
              <w:rPr>
                <w:rFonts w:ascii="Noto Serif" w:hAnsi="Noto Serif" w:cs="Noto Serif"/>
                <w:b/>
                <w:bCs/>
                <w:sz w:val="20"/>
              </w:rPr>
              <w:t xml:space="preserve"> if requested document is found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>. For additional cop</w:t>
            </w:r>
            <w:r w:rsidR="009E6B22">
              <w:rPr>
                <w:rFonts w:ascii="Noto Serif" w:hAnsi="Noto Serif" w:cs="Noto Serif"/>
                <w:b/>
                <w:bCs/>
                <w:sz w:val="20"/>
              </w:rPr>
              <w:t>ies</w:t>
            </w:r>
            <w:r w:rsidRPr="00864556">
              <w:rPr>
                <w:rFonts w:ascii="Noto Serif" w:hAnsi="Noto Serif" w:cs="Noto Serif"/>
                <w:b/>
                <w:bCs/>
                <w:sz w:val="20"/>
              </w:rPr>
              <w:t xml:space="preserve"> please enclose $10 per extra copy.</w:t>
            </w:r>
          </w:p>
        </w:tc>
      </w:tr>
    </w:tbl>
    <w:p w14:paraId="4D0BE0D8" w14:textId="20E0B349" w:rsidR="001F2A50" w:rsidRDefault="001F2A50" w:rsidP="00DE5E60">
      <w:pPr>
        <w:jc w:val="center"/>
        <w:rPr>
          <w:rFonts w:ascii="Noto Serif" w:hAnsi="Noto Serif" w:cs="Noto Serif"/>
          <w:b/>
          <w:sz w:val="24"/>
          <w:szCs w:val="24"/>
        </w:rPr>
      </w:pPr>
      <w:r w:rsidRPr="001F2A50">
        <w:rPr>
          <w:rFonts w:ascii="Noto Serif" w:hAnsi="Noto Serif" w:cs="Noto Serif"/>
          <w:b/>
          <w:sz w:val="24"/>
          <w:szCs w:val="24"/>
        </w:rPr>
        <w:t>Identification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F2A50" w14:paraId="77DE8134" w14:textId="77777777" w:rsidTr="001F2A50">
        <w:trPr>
          <w:trHeight w:val="1457"/>
        </w:trPr>
        <w:tc>
          <w:tcPr>
            <w:tcW w:w="5395" w:type="dxa"/>
          </w:tcPr>
          <w:p w14:paraId="5BBDA2A6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self:</w:t>
            </w:r>
          </w:p>
          <w:p w14:paraId="15158E87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</w:tc>
        <w:tc>
          <w:tcPr>
            <w:tcW w:w="5395" w:type="dxa"/>
          </w:tcPr>
          <w:p w14:paraId="77098ACF" w14:textId="77777777" w:rsidR="001F2A50" w:rsidRPr="001F2A50" w:rsidRDefault="001F2A50" w:rsidP="001F2A50">
            <w:pPr>
              <w:rPr>
                <w:rFonts w:ascii="Noto Serif" w:hAnsi="Noto Serif" w:cs="Noto Serif"/>
                <w:b/>
                <w:szCs w:val="24"/>
              </w:rPr>
            </w:pPr>
            <w:r w:rsidRPr="001F2A50">
              <w:rPr>
                <w:rFonts w:ascii="Noto Serif" w:hAnsi="Noto Serif" w:cs="Noto Serif"/>
                <w:b/>
                <w:szCs w:val="24"/>
              </w:rPr>
              <w:t>If requesting for someone else:</w:t>
            </w:r>
          </w:p>
          <w:p w14:paraId="441F2920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Valid photo ID</w:t>
            </w:r>
          </w:p>
          <w:p w14:paraId="7A798943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0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Proof of relation to applicant</w:t>
            </w:r>
          </w:p>
          <w:p w14:paraId="2393CAF9" w14:textId="77777777" w:rsidR="001F2A50" w:rsidRPr="001F2A50" w:rsidRDefault="001F2A50" w:rsidP="001F2A5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1F2A50">
              <w:rPr>
                <w:rFonts w:ascii="Noto Serif" w:hAnsi="Noto Serif" w:cs="Noto Serif"/>
                <w:b/>
                <w:sz w:val="20"/>
                <w:szCs w:val="24"/>
              </w:rPr>
              <w:t>Notarized letter authorizing release of certificate to you</w:t>
            </w:r>
          </w:p>
        </w:tc>
      </w:tr>
    </w:tbl>
    <w:p w14:paraId="2E0FA46C" w14:textId="77777777" w:rsidR="001F2A50" w:rsidRPr="001F2A50" w:rsidRDefault="001F2A50" w:rsidP="001F2A50">
      <w:pPr>
        <w:rPr>
          <w:rFonts w:ascii="Noto Serif" w:hAnsi="Noto Serif" w:cs="Noto Serif"/>
          <w:b/>
          <w:sz w:val="20"/>
          <w:szCs w:val="24"/>
        </w:rPr>
      </w:pPr>
      <w:r w:rsidRPr="001F2A50">
        <w:rPr>
          <w:rFonts w:ascii="Noto Serif" w:hAnsi="Noto Serif" w:cs="Noto Serif"/>
          <w:b/>
          <w:sz w:val="20"/>
          <w:szCs w:val="24"/>
        </w:rPr>
        <w:t>Attorney’s- Please provide, on letterhead, the reason as to why you are requesting the above record.</w:t>
      </w:r>
    </w:p>
    <w:sectPr w:rsidR="001F2A50" w:rsidRPr="001F2A50" w:rsidSect="00FF097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0D5" w14:textId="77777777" w:rsidR="00BA4FA8" w:rsidRDefault="00BA4FA8" w:rsidP="00C8727E">
      <w:pPr>
        <w:spacing w:after="0" w:line="240" w:lineRule="auto"/>
      </w:pPr>
      <w:r>
        <w:separator/>
      </w:r>
    </w:p>
  </w:endnote>
  <w:endnote w:type="continuationSeparator" w:id="0">
    <w:p w14:paraId="60671945" w14:textId="77777777" w:rsidR="00BA4FA8" w:rsidRDefault="00BA4FA8" w:rsidP="00C8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 Extra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BAD1" w14:textId="77777777" w:rsidR="00BA4FA8" w:rsidRDefault="00BA4FA8" w:rsidP="00C8727E">
      <w:pPr>
        <w:spacing w:after="0" w:line="240" w:lineRule="auto"/>
      </w:pPr>
      <w:r>
        <w:separator/>
      </w:r>
    </w:p>
  </w:footnote>
  <w:footnote w:type="continuationSeparator" w:id="0">
    <w:p w14:paraId="188D999E" w14:textId="77777777" w:rsidR="00BA4FA8" w:rsidRDefault="00BA4FA8" w:rsidP="00C8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9454" w14:textId="77777777" w:rsidR="00846668" w:rsidRPr="00426F12" w:rsidRDefault="009A2BC4" w:rsidP="009A2BC4">
    <w:pPr>
      <w:pStyle w:val="Header"/>
      <w:tabs>
        <w:tab w:val="left" w:pos="6120"/>
      </w:tabs>
      <w:spacing w:before="720"/>
      <w:ind w:left="2160"/>
      <w:jc w:val="center"/>
      <w:rPr>
        <w:rFonts w:ascii="Noto Sans ExtraBold" w:hAnsi="Noto Sans ExtraBold" w:cs="Noto Sans ExtraBold"/>
        <w:noProof/>
        <w:sz w:val="80"/>
        <w:szCs w:val="80"/>
      </w:rPr>
    </w:pPr>
    <w:r w:rsidRPr="000E2696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7EAFBF1F" wp14:editId="374406D1">
          <wp:simplePos x="0" y="0"/>
          <wp:positionH relativeFrom="margin">
            <wp:posOffset>-201413</wp:posOffset>
          </wp:positionH>
          <wp:positionV relativeFrom="paragraph">
            <wp:posOffset>-179852</wp:posOffset>
          </wp:positionV>
          <wp:extent cx="1298900" cy="1637414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-of-jay_primary-logo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900" cy="1637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F12">
      <w:rPr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47C651D2" wp14:editId="1E3DD396">
          <wp:simplePos x="0" y="0"/>
          <wp:positionH relativeFrom="column">
            <wp:posOffset>3008290</wp:posOffset>
          </wp:positionH>
          <wp:positionV relativeFrom="paragraph">
            <wp:posOffset>0</wp:posOffset>
          </wp:positionV>
          <wp:extent cx="2221865" cy="482600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own-of-jay_wordmark-black without NEW YO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7F0">
      <w:rPr>
        <w:rFonts w:ascii="Noto Sans ExtraBold" w:hAnsi="Noto Sans ExtraBold" w:cs="Noto Sans ExtraBold"/>
        <w:noProof/>
        <w:sz w:val="28"/>
        <w:szCs w:val="28"/>
      </w:rPr>
      <w:t>Office of the Town Clerk</w:t>
    </w:r>
  </w:p>
  <w:p w14:paraId="4F64486F" w14:textId="77777777" w:rsid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 w:rsidRPr="00E437F0">
      <w:rPr>
        <w:rFonts w:ascii="Noto Serif" w:hAnsi="Noto Serif" w:cs="Noto Serif"/>
        <w:noProof/>
        <w:sz w:val="20"/>
        <w:szCs w:val="20"/>
      </w:rPr>
      <w:t>Carol Greenley Hackel</w:t>
    </w:r>
  </w:p>
  <w:p w14:paraId="553BB612" w14:textId="77777777" w:rsidR="00E437F0" w:rsidRPr="00E437F0" w:rsidRDefault="00E437F0" w:rsidP="00934835">
    <w:pPr>
      <w:pStyle w:val="Header"/>
      <w:tabs>
        <w:tab w:val="clear" w:pos="4680"/>
        <w:tab w:val="clear" w:pos="9360"/>
        <w:tab w:val="center" w:pos="6480"/>
        <w:tab w:val="left" w:pos="8820"/>
        <w:tab w:val="right" w:pos="10800"/>
      </w:tabs>
      <w:ind w:left="2070"/>
      <w:jc w:val="center"/>
      <w:rPr>
        <w:rFonts w:ascii="Noto Serif" w:hAnsi="Noto Serif" w:cs="Noto Serif"/>
        <w:noProof/>
        <w:sz w:val="20"/>
        <w:szCs w:val="20"/>
      </w:rPr>
    </w:pPr>
    <w:r>
      <w:rPr>
        <w:rFonts w:ascii="Noto Serif" w:hAnsi="Noto Serif" w:cs="Noto Serif"/>
        <w:sz w:val="16"/>
        <w:szCs w:val="16"/>
      </w:rPr>
      <w:t>townclerk@townofjayny.gov</w:t>
    </w:r>
  </w:p>
  <w:p w14:paraId="6EC4B205" w14:textId="77777777" w:rsidR="009A2BC4" w:rsidRDefault="00FF0977" w:rsidP="00E437F0">
    <w:pPr>
      <w:pStyle w:val="Header"/>
      <w:tabs>
        <w:tab w:val="clear" w:pos="4680"/>
        <w:tab w:val="clear" w:pos="9360"/>
        <w:tab w:val="center" w:pos="6480"/>
        <w:tab w:val="left" w:pos="855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P.O. Box 730, 11 School</w:t>
    </w:r>
    <w:r w:rsidR="009A2BC4">
      <w:rPr>
        <w:rFonts w:ascii="Noto Serif" w:hAnsi="Noto Serif" w:cs="Noto Serif"/>
        <w:noProof/>
        <w:sz w:val="16"/>
        <w:szCs w:val="16"/>
      </w:rPr>
      <w:t xml:space="preserve"> Lane</w:t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>
      <w:rPr>
        <w:rFonts w:ascii="Noto Serif" w:hAnsi="Noto Serif" w:cs="Noto Serif"/>
        <w:noProof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Telephone: (518) 647-2204</w:t>
    </w:r>
  </w:p>
  <w:p w14:paraId="0AEE4FB9" w14:textId="77777777" w:rsidR="00FF0977" w:rsidRPr="00426F12" w:rsidRDefault="00FF0977" w:rsidP="00E437F0">
    <w:pPr>
      <w:pStyle w:val="Header"/>
      <w:tabs>
        <w:tab w:val="clear" w:pos="4680"/>
        <w:tab w:val="clear" w:pos="9360"/>
        <w:tab w:val="center" w:pos="6480"/>
        <w:tab w:val="left" w:pos="8100"/>
        <w:tab w:val="right" w:pos="10800"/>
      </w:tabs>
      <w:ind w:left="2070"/>
      <w:rPr>
        <w:rFonts w:ascii="Noto Serif" w:hAnsi="Noto Serif" w:cs="Noto Serif"/>
        <w:noProof/>
        <w:sz w:val="16"/>
        <w:szCs w:val="16"/>
      </w:rPr>
    </w:pPr>
    <w:r w:rsidRPr="00426F12">
      <w:rPr>
        <w:rFonts w:ascii="Noto Serif" w:hAnsi="Noto Serif" w:cs="Noto Serif"/>
        <w:noProof/>
        <w:sz w:val="16"/>
        <w:szCs w:val="16"/>
      </w:rPr>
      <w:t>Au Sable Forks, NY 12912</w:t>
    </w:r>
    <w:r w:rsidR="00E437F0" w:rsidRPr="00E437F0">
      <w:rPr>
        <w:rFonts w:ascii="Noto Serif" w:hAnsi="Noto Serif" w:cs="Noto Serif"/>
        <w:sz w:val="16"/>
        <w:szCs w:val="16"/>
      </w:rPr>
      <w:t xml:space="preserve"> </w:t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>
      <w:rPr>
        <w:rFonts w:ascii="Noto Serif" w:hAnsi="Noto Serif" w:cs="Noto Serif"/>
        <w:sz w:val="16"/>
        <w:szCs w:val="16"/>
      </w:rPr>
      <w:tab/>
    </w:r>
    <w:r w:rsidR="00E437F0" w:rsidRPr="00426F12">
      <w:rPr>
        <w:rFonts w:ascii="Noto Serif" w:hAnsi="Noto Serif" w:cs="Noto Serif"/>
        <w:sz w:val="16"/>
        <w:szCs w:val="16"/>
      </w:rPr>
      <w:t>Fax: (518) 647-5692</w:t>
    </w:r>
  </w:p>
  <w:p w14:paraId="737520E1" w14:textId="77777777" w:rsidR="002F420B" w:rsidRDefault="002F420B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  <w:p w14:paraId="6F7B4C2D" w14:textId="77777777" w:rsidR="00193792" w:rsidRPr="00846668" w:rsidRDefault="00193792" w:rsidP="00FF0977">
    <w:pPr>
      <w:pStyle w:val="Header"/>
      <w:tabs>
        <w:tab w:val="clear" w:pos="9360"/>
        <w:tab w:val="left" w:pos="6120"/>
        <w:tab w:val="right" w:pos="10800"/>
      </w:tabs>
      <w:ind w:left="3060"/>
      <w:rPr>
        <w:rFonts w:ascii="Noto Serif" w:hAnsi="Noto Serif" w:cs="Noto Seri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F664F"/>
    <w:multiLevelType w:val="hybridMultilevel"/>
    <w:tmpl w:val="644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A8"/>
    <w:rsid w:val="00030304"/>
    <w:rsid w:val="000B5698"/>
    <w:rsid w:val="000E2696"/>
    <w:rsid w:val="00133808"/>
    <w:rsid w:val="00193792"/>
    <w:rsid w:val="001F2A50"/>
    <w:rsid w:val="002D1C79"/>
    <w:rsid w:val="002F420B"/>
    <w:rsid w:val="003B7224"/>
    <w:rsid w:val="00426F12"/>
    <w:rsid w:val="00483E14"/>
    <w:rsid w:val="005D4124"/>
    <w:rsid w:val="005E45DD"/>
    <w:rsid w:val="00632022"/>
    <w:rsid w:val="006B2A5F"/>
    <w:rsid w:val="007115F7"/>
    <w:rsid w:val="007C1E7D"/>
    <w:rsid w:val="007D6F15"/>
    <w:rsid w:val="00846668"/>
    <w:rsid w:val="00934835"/>
    <w:rsid w:val="009A2BC4"/>
    <w:rsid w:val="009E6B22"/>
    <w:rsid w:val="00BA4FA8"/>
    <w:rsid w:val="00BC1DBE"/>
    <w:rsid w:val="00BC3033"/>
    <w:rsid w:val="00C3698E"/>
    <w:rsid w:val="00C8727E"/>
    <w:rsid w:val="00CA761B"/>
    <w:rsid w:val="00DC1B41"/>
    <w:rsid w:val="00DE5E60"/>
    <w:rsid w:val="00E219C9"/>
    <w:rsid w:val="00E437F0"/>
    <w:rsid w:val="00EB1CD3"/>
    <w:rsid w:val="00F30577"/>
    <w:rsid w:val="00FB37EA"/>
    <w:rsid w:val="00FE1510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0E6F0"/>
  <w15:chartTrackingRefBased/>
  <w15:docId w15:val="{95796F8C-D764-4FD6-BF7D-C9F430A3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27E"/>
  </w:style>
  <w:style w:type="paragraph" w:styleId="Footer">
    <w:name w:val="footer"/>
    <w:basedOn w:val="Normal"/>
    <w:link w:val="FooterChar"/>
    <w:uiPriority w:val="99"/>
    <w:unhideWhenUsed/>
    <w:rsid w:val="00C8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7E"/>
  </w:style>
  <w:style w:type="character" w:styleId="Hyperlink">
    <w:name w:val="Hyperlink"/>
    <w:basedOn w:val="DefaultParagraphFont"/>
    <w:uiPriority w:val="99"/>
    <w:unhideWhenUsed/>
    <w:rsid w:val="007C1E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\Documents\Custom%20Office%20Templates\2023%20Town%20of%20Jay%20Office%20of%20the%20Town%20Clerk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3918-396B-440E-86F8-7790336B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Town of Jay Office of the Town Clerk Letterhead</Template>
  <TotalTime>80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Tamber McCabe</cp:lastModifiedBy>
  <cp:revision>5</cp:revision>
  <cp:lastPrinted>2023-05-25T18:00:00Z</cp:lastPrinted>
  <dcterms:created xsi:type="dcterms:W3CDTF">2023-05-25T16:42:00Z</dcterms:created>
  <dcterms:modified xsi:type="dcterms:W3CDTF">2026-05-04T18:43:00Z</dcterms:modified>
</cp:coreProperties>
</file>