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JUNE 9, 2022</w:t>
      </w:r>
    </w:p>
    <w:p w:rsidR="00DC76AD" w:rsidRPr="00F32267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DC76AD" w:rsidRDefault="00255657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May 12, 2022 Regular Board Meeting 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255657" w:rsidRDefault="00255657" w:rsidP="0025565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Meghan Murphy – Little Free Library Project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DC76AD" w:rsidRPr="00ED6237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-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bookmarkStart w:id="0" w:name="_GoBack"/>
      <w:bookmarkEnd w:id="0"/>
      <w:r>
        <w:rPr>
          <w:rFonts w:ascii="Eras Light ITC" w:hAnsi="Eras Light ITC"/>
        </w:rPr>
        <w:t>rick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Pr="00F53B0A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Personnel – Adam Coolidge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4</w:t>
      </w:r>
      <w:r w:rsidRPr="00F53B0A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 xml:space="preserve"> of July – Matt Stanley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255657">
        <w:rPr>
          <w:rFonts w:ascii="Eras Light ITC" w:hAnsi="Eras Light ITC"/>
        </w:rPr>
        <w:t>July 14</w:t>
      </w:r>
      <w:r>
        <w:rPr>
          <w:rFonts w:ascii="Eras Light ITC" w:hAnsi="Eras Light ITC"/>
        </w:rPr>
        <w:t>, 2022 @ 7:00 PM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C3B5E"/>
    <w:rsid w:val="00255657"/>
    <w:rsid w:val="004B522F"/>
    <w:rsid w:val="00C94DB6"/>
    <w:rsid w:val="00D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AFE3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EB71-BA79-4391-BAA7-5C461717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060922</Template>
  <TotalTime>5713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5</cp:revision>
  <dcterms:created xsi:type="dcterms:W3CDTF">2022-06-02T14:44:00Z</dcterms:created>
  <dcterms:modified xsi:type="dcterms:W3CDTF">2022-06-09T20:17:00Z</dcterms:modified>
</cp:coreProperties>
</file>