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7E29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04C3D0" wp14:editId="51D8AB19">
                <wp:simplePos x="0" y="0"/>
                <wp:positionH relativeFrom="margin">
                  <wp:align>right</wp:align>
                </wp:positionH>
                <wp:positionV relativeFrom="paragraph">
                  <wp:posOffset>1158240</wp:posOffset>
                </wp:positionV>
                <wp:extent cx="5104765" cy="1404620"/>
                <wp:effectExtent l="0" t="0" r="635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7E291B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SPECIAL BOARD MEETING</w:t>
                            </w:r>
                          </w:p>
                          <w:p w:rsidR="00F26E0F" w:rsidRDefault="007E291B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Thursday, January 26, 2023</w:t>
                            </w:r>
                          </w:p>
                          <w:p w:rsidR="007E291B" w:rsidRPr="00F26E0F" w:rsidRDefault="007E291B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7:00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04C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75pt;margin-top:91.2pt;width:401.9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" stroked="f">
                <v:textbox style="mso-fit-shape-to-text:t">
                  <w:txbxContent>
                    <w:p w:rsidR="00F26E0F" w:rsidRDefault="007E291B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SPECIAL BOARD MEETING</w:t>
                      </w:r>
                    </w:p>
                    <w:p w:rsidR="00F26E0F" w:rsidRDefault="007E291B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Thursday, January 26, 2023</w:t>
                      </w:r>
                    </w:p>
                    <w:p w:rsidR="007E291B" w:rsidRPr="00F26E0F" w:rsidRDefault="007E291B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7:00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E9B72" wp14:editId="788E473E">
                <wp:simplePos x="0" y="0"/>
                <wp:positionH relativeFrom="margin">
                  <wp:align>right</wp:align>
                </wp:positionH>
                <wp:positionV relativeFrom="paragraph">
                  <wp:posOffset>453390</wp:posOffset>
                </wp:positionV>
                <wp:extent cx="5094605" cy="140462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4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E9B72" id="_x0000_s1027" type="#_x0000_t202" style="position:absolute;margin-left:349.95pt;margin-top:35.7pt;width:401.1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005C5" wp14:editId="69FA0DF0">
                <wp:simplePos x="0" y="0"/>
                <wp:positionH relativeFrom="column">
                  <wp:posOffset>1699260</wp:posOffset>
                </wp:positionH>
                <wp:positionV relativeFrom="paragraph">
                  <wp:posOffset>619125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A59BC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48.75pt" to="136.3pt,6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592F2" wp14:editId="401310D3">
                <wp:simplePos x="0" y="0"/>
                <wp:positionH relativeFrom="margin">
                  <wp:align>right</wp:align>
                </wp:positionH>
                <wp:positionV relativeFrom="paragraph">
                  <wp:posOffset>1901190</wp:posOffset>
                </wp:positionV>
                <wp:extent cx="4609465" cy="587121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587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1B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F30577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7E291B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SALUTE TO THE FLAG</w:t>
                            </w:r>
                          </w:p>
                          <w:p w:rsidR="007E291B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E291B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BOARD COMMENTS</w:t>
                            </w:r>
                          </w:p>
                          <w:p w:rsidR="007E291B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EXECUTIVE SESSION</w:t>
                            </w:r>
                          </w:p>
                          <w:p w:rsidR="007E291B" w:rsidRDefault="007E291B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F30577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92F2" id="_x0000_s1028" type="#_x0000_t202" style="position:absolute;margin-left:311.75pt;margin-top:149.7pt;width:362.95pt;height:462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" stroked="f">
                <v:textbox>
                  <w:txbxContent>
                    <w:p w:rsidR="007E291B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F30577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7E291B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SALUTE TO THE FLAG</w:t>
                      </w:r>
                    </w:p>
                    <w:p w:rsidR="007E291B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E291B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BOARD COMMENTS</w:t>
                      </w:r>
                    </w:p>
                    <w:p w:rsidR="007E291B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EXECUTIVE SESSION</w:t>
                      </w:r>
                    </w:p>
                    <w:p w:rsidR="007E291B" w:rsidRDefault="007E291B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F30577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468CD2" wp14:editId="7B950943">
                <wp:simplePos x="0" y="0"/>
                <wp:positionH relativeFrom="margin">
                  <wp:posOffset>-276225</wp:posOffset>
                </wp:positionH>
                <wp:positionV relativeFrom="paragraph">
                  <wp:posOffset>777240</wp:posOffset>
                </wp:positionV>
                <wp:extent cx="2085975" cy="754824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54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E291B" w:rsidRDefault="007E291B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E291B" w:rsidRPr="005E45DD" w:rsidRDefault="007E291B" w:rsidP="007E291B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Kevin Lincoln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E291B" w:rsidRPr="005E45DD" w:rsidRDefault="007E291B" w:rsidP="007E291B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Highway Superintendent</w:t>
                            </w:r>
                          </w:p>
                          <w:p w:rsidR="007E291B" w:rsidRPr="005E45DD" w:rsidRDefault="007E291B" w:rsidP="007E291B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hwysuperintendent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8CD2" id="Text Box 3" o:spid="_x0000_s1029" type="#_x0000_t202" style="position:absolute;margin-left:-21.75pt;margin-top:61.2pt;width:164.25pt;height:59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" fillcolor="white [3201]" stroked="f" strokeweight=".5pt">
                <v:textbox>
                  <w:txbxContent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Deputy 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Forbes,</w:t>
                      </w: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E291B" w:rsidRDefault="007E291B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E291B" w:rsidRPr="005E45DD" w:rsidRDefault="007E291B" w:rsidP="007E291B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Kevin Lincoln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E291B" w:rsidRPr="005E45DD" w:rsidRDefault="007E291B" w:rsidP="007E291B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Highway Superintendent</w:t>
                      </w:r>
                    </w:p>
                    <w:p w:rsidR="007E291B" w:rsidRPr="005E45DD" w:rsidRDefault="007E291B" w:rsidP="007E291B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hwysuperintendent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Clerk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Justice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court@townofjayny.gov</w:t>
                      </w: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0977" w:rsidSect="00FF097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1B" w:rsidRDefault="007E291B" w:rsidP="00C8727E">
      <w:pPr>
        <w:spacing w:after="0" w:line="240" w:lineRule="auto"/>
      </w:pPr>
      <w:r>
        <w:separator/>
      </w:r>
    </w:p>
  </w:endnote>
  <w:endnote w:type="continuationSeparator" w:id="0">
    <w:p w:rsidR="007E291B" w:rsidRDefault="007E291B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1B" w:rsidRDefault="007E291B" w:rsidP="00C8727E">
      <w:pPr>
        <w:spacing w:after="0" w:line="240" w:lineRule="auto"/>
      </w:pPr>
      <w:r>
        <w:separator/>
      </w:r>
    </w:p>
  </w:footnote>
  <w:footnote w:type="continuationSeparator" w:id="0">
    <w:p w:rsidR="007E291B" w:rsidRDefault="007E291B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A471E9" w:rsidRPr="00FF0977" w:rsidRDefault="00A471E9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>
      <w:rPr>
        <w:rFonts w:ascii="Noto Serif" w:hAnsi="Noto Serif" w:cs="Noto Serif"/>
        <w:noProof/>
        <w:sz w:val="20"/>
        <w:szCs w:val="20"/>
      </w:rPr>
      <w:t>www.townofjayny.gov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1B"/>
    <w:rsid w:val="000B5698"/>
    <w:rsid w:val="000E2696"/>
    <w:rsid w:val="005D4124"/>
    <w:rsid w:val="005E45DD"/>
    <w:rsid w:val="00632022"/>
    <w:rsid w:val="007B02C7"/>
    <w:rsid w:val="007C1E7D"/>
    <w:rsid w:val="007D6F15"/>
    <w:rsid w:val="007E291B"/>
    <w:rsid w:val="00862523"/>
    <w:rsid w:val="009D01AB"/>
    <w:rsid w:val="00A471E9"/>
    <w:rsid w:val="00C8727E"/>
    <w:rsid w:val="00CA761B"/>
    <w:rsid w:val="00DC1B41"/>
    <w:rsid w:val="00E219C9"/>
    <w:rsid w:val="00F2282F"/>
    <w:rsid w:val="00F26E0F"/>
    <w:rsid w:val="00F30577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8E76F"/>
  <w15:chartTrackingRefBased/>
  <w15:docId w15:val="{7BD871F2-A410-4B48-A489-1C3F7E26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ToMeeting\Documents\Custom%20Office%20Templates\2023%20Town%20of%20Jay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FDDF-610F-4888-8292-B25CE354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Town of Jay Agenda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2</cp:revision>
  <cp:lastPrinted>2023-01-26T19:11:00Z</cp:lastPrinted>
  <dcterms:created xsi:type="dcterms:W3CDTF">2023-01-26T19:01:00Z</dcterms:created>
  <dcterms:modified xsi:type="dcterms:W3CDTF">2023-01-26T19:16:00Z</dcterms:modified>
</cp:coreProperties>
</file>